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93A3" w14:textId="77777777" w:rsidR="00B10D98" w:rsidRPr="00B72F5B" w:rsidRDefault="00B10D98" w:rsidP="00B10D98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City of San Luis Obispo, Fire Department</w:t>
      </w:r>
    </w:p>
    <w:p w14:paraId="2C5E8046" w14:textId="77777777" w:rsidR="00B10D98" w:rsidRPr="00B72F5B" w:rsidRDefault="00B10D98" w:rsidP="00B10D98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2160 Santa Barbara Ave</w:t>
      </w:r>
    </w:p>
    <w:p w14:paraId="406BCFC7" w14:textId="77777777" w:rsidR="00B10D98" w:rsidRPr="00B72F5B" w:rsidRDefault="00B10D98" w:rsidP="00B10D98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San Luis Obispo, CA  93401</w:t>
      </w:r>
    </w:p>
    <w:p w14:paraId="030ED0AD" w14:textId="77777777" w:rsidR="00B10D98" w:rsidRPr="00B72F5B" w:rsidRDefault="00B10D98" w:rsidP="00B10D98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805-781-7380</w:t>
      </w:r>
    </w:p>
    <w:p w14:paraId="6A6825FB" w14:textId="77777777" w:rsidR="00B10D98" w:rsidRDefault="00B10D98" w:rsidP="00B10D98"/>
    <w:p w14:paraId="388603AD" w14:textId="0C3DFC13" w:rsidR="00B10D98" w:rsidRPr="00AA7D90" w:rsidRDefault="00B10D98" w:rsidP="00B10D98">
      <w:pPr>
        <w:jc w:val="center"/>
        <w:rPr>
          <w:b/>
          <w:i/>
          <w:iCs/>
          <w:sz w:val="32"/>
          <w:szCs w:val="32"/>
        </w:rPr>
      </w:pPr>
      <w:r w:rsidRPr="00AA7D90">
        <w:rPr>
          <w:b/>
          <w:i/>
          <w:iCs/>
          <w:sz w:val="32"/>
          <w:szCs w:val="32"/>
        </w:rPr>
        <w:t xml:space="preserve"> Application For </w:t>
      </w:r>
      <w:r w:rsidR="00A10FD5">
        <w:rPr>
          <w:b/>
          <w:i/>
          <w:iCs/>
          <w:sz w:val="32"/>
          <w:szCs w:val="32"/>
        </w:rPr>
        <w:t>Use of Candles &amp; Other Open Flame Devices</w:t>
      </w:r>
    </w:p>
    <w:p w14:paraId="0847C723" w14:textId="77777777" w:rsidR="00B10D98" w:rsidRDefault="00B10D98" w:rsidP="00B10D98"/>
    <w:p w14:paraId="44AF4189" w14:textId="547B3443" w:rsidR="00B10D98" w:rsidRDefault="00B10D98" w:rsidP="00B10D98">
      <w:r>
        <w:t>Requesting Party</w:t>
      </w:r>
      <w:r w:rsidR="00590C1B">
        <w:t xml:space="preserve"> </w:t>
      </w:r>
      <w:r>
        <w:t>(Name</w:t>
      </w:r>
      <w:proofErr w:type="gramStart"/>
      <w:r>
        <w:t>)</w:t>
      </w:r>
      <w:r w:rsidR="00590C1B">
        <w:t>:</w:t>
      </w:r>
      <w:r>
        <w:t>_</w:t>
      </w:r>
      <w:proofErr w:type="gramEnd"/>
      <w:r>
        <w:t>________________________________________________________</w:t>
      </w:r>
      <w:r w:rsidR="00542FB1">
        <w:t>_</w:t>
      </w:r>
    </w:p>
    <w:p w14:paraId="12720AFA" w14:textId="77777777" w:rsidR="00B10D98" w:rsidRDefault="00B10D98" w:rsidP="00B10D98"/>
    <w:p w14:paraId="3C1BC301" w14:textId="6588543E" w:rsidR="00B10D98" w:rsidRDefault="00B10D98" w:rsidP="00B10D98">
      <w:r>
        <w:t>Phone:</w:t>
      </w:r>
      <w:r w:rsidR="008A42F9">
        <w:t xml:space="preserve"> </w:t>
      </w:r>
      <w:r>
        <w:t>____________________________</w:t>
      </w:r>
      <w:r w:rsidR="008A42F9">
        <w:tab/>
      </w:r>
      <w:r>
        <w:t>Email/Fax:</w:t>
      </w:r>
      <w:r w:rsidR="008A42F9">
        <w:t xml:space="preserve"> </w:t>
      </w:r>
      <w:r>
        <w:t>______________________________</w:t>
      </w:r>
      <w:r w:rsidR="00542FB1">
        <w:t>_</w:t>
      </w:r>
    </w:p>
    <w:p w14:paraId="1014E152" w14:textId="77777777" w:rsidR="00B10D98" w:rsidRDefault="00B10D98" w:rsidP="00B10D98"/>
    <w:p w14:paraId="0C14C61B" w14:textId="55923857" w:rsidR="00B10D98" w:rsidRDefault="00B10D98" w:rsidP="00B10D98">
      <w:r>
        <w:t>Event Name:____________________________________________________________________</w:t>
      </w:r>
      <w:r w:rsidR="00542FB1">
        <w:t>_</w:t>
      </w:r>
    </w:p>
    <w:p w14:paraId="1400BFF2" w14:textId="77777777" w:rsidR="00B10D98" w:rsidRDefault="00B10D98" w:rsidP="00B10D98"/>
    <w:p w14:paraId="7BD05AFC" w14:textId="22CE0B3F" w:rsidR="00B10D98" w:rsidRDefault="00B10D98" w:rsidP="00B10D98">
      <w:r>
        <w:t>Event Location (Address):______________________________________________________________________</w:t>
      </w:r>
      <w:r w:rsidR="00542FB1">
        <w:t>_</w:t>
      </w:r>
    </w:p>
    <w:p w14:paraId="033F7EF8" w14:textId="77777777" w:rsidR="00B10D98" w:rsidRDefault="00B10D98" w:rsidP="00B10D98"/>
    <w:p w14:paraId="35F6A8AA" w14:textId="64612668" w:rsidR="00B10D98" w:rsidRDefault="00B10D98" w:rsidP="00B10D98">
      <w:r>
        <w:t xml:space="preserve">Event </w:t>
      </w:r>
      <w:proofErr w:type="gramStart"/>
      <w:r>
        <w:t>Date:_</w:t>
      </w:r>
      <w:proofErr w:type="gramEnd"/>
      <w:r>
        <w:t>________________________</w:t>
      </w:r>
      <w:r>
        <w:tab/>
        <w:t>Removal Date:__________________________</w:t>
      </w:r>
      <w:r w:rsidR="00E00561">
        <w:t>_</w:t>
      </w:r>
      <w:r w:rsidR="00542FB1">
        <w:t>_</w:t>
      </w:r>
    </w:p>
    <w:p w14:paraId="7E0B4D0D" w14:textId="1297F3CC" w:rsidR="00625343" w:rsidRDefault="00625343" w:rsidP="00B10D98"/>
    <w:p w14:paraId="17CB9FA9" w14:textId="77777777" w:rsidR="00C437B7" w:rsidRPr="00462D65" w:rsidRDefault="00625343" w:rsidP="00625343">
      <w:pPr>
        <w:rPr>
          <w:i/>
          <w:iCs/>
        </w:rPr>
      </w:pPr>
      <w:r w:rsidRPr="00625343">
        <w:t>Authority</w:t>
      </w:r>
      <w:r w:rsidR="00C437B7">
        <w:t xml:space="preserve"> Cited</w:t>
      </w:r>
      <w:r w:rsidRPr="00625343">
        <w:t xml:space="preserve">: </w:t>
      </w:r>
      <w:r w:rsidR="00C437B7">
        <w:t xml:space="preserve"> </w:t>
      </w:r>
      <w:r w:rsidR="00C437B7" w:rsidRPr="00462D65">
        <w:rPr>
          <w:i/>
          <w:iCs/>
        </w:rPr>
        <w:t>City of San Luis Obispo Municipal Code</w:t>
      </w:r>
      <w:r w:rsidR="00C437B7">
        <w:t xml:space="preserve"> 15:04:100 </w:t>
      </w:r>
      <w:r w:rsidR="00C437B7" w:rsidRPr="00462D65">
        <w:rPr>
          <w:i/>
          <w:iCs/>
        </w:rPr>
        <w:t xml:space="preserve">Amendments- California Fire </w:t>
      </w:r>
    </w:p>
    <w:p w14:paraId="0BC6349F" w14:textId="683F8D14" w:rsidR="00625343" w:rsidRPr="00462D65" w:rsidRDefault="00C437B7" w:rsidP="00C437B7">
      <w:pPr>
        <w:ind w:left="720" w:firstLine="720"/>
        <w:rPr>
          <w:i/>
          <w:iCs/>
        </w:rPr>
      </w:pPr>
      <w:r w:rsidRPr="00462D65">
        <w:rPr>
          <w:i/>
          <w:iCs/>
        </w:rPr>
        <w:t xml:space="preserve">  Code.</w:t>
      </w:r>
    </w:p>
    <w:p w14:paraId="69141FD0" w14:textId="1D85033C" w:rsidR="00C437B7" w:rsidRDefault="00C437B7" w:rsidP="00C437B7">
      <w:pPr>
        <w:ind w:left="720" w:firstLine="720"/>
      </w:pPr>
      <w:r w:rsidRPr="00625343">
        <w:rPr>
          <w:i/>
          <w:iCs/>
          <w:u w:val="single"/>
        </w:rPr>
        <w:t>2016 California Fire Code</w:t>
      </w:r>
      <w:r w:rsidRPr="00625343">
        <w:t xml:space="preserve"> 105.6.34 for </w:t>
      </w:r>
      <w:r w:rsidRPr="00625343">
        <w:rPr>
          <w:i/>
          <w:iCs/>
        </w:rPr>
        <w:t>Open Flames and Candles</w:t>
      </w:r>
    </w:p>
    <w:p w14:paraId="12D9E845" w14:textId="419D20AF" w:rsidR="00C437B7" w:rsidRPr="00C437B7" w:rsidRDefault="00C437B7" w:rsidP="00C437B7">
      <w:pPr>
        <w:ind w:left="720" w:firstLine="720"/>
      </w:pPr>
      <w:r>
        <w:rPr>
          <w:i/>
          <w:iCs/>
          <w:u w:val="single"/>
        </w:rPr>
        <w:t xml:space="preserve">2016 California Fire Code </w:t>
      </w:r>
      <w:r>
        <w:t xml:space="preserve">308 </w:t>
      </w:r>
      <w:r w:rsidRPr="00C437B7">
        <w:rPr>
          <w:i/>
          <w:iCs/>
        </w:rPr>
        <w:t>Open Flames</w:t>
      </w:r>
    </w:p>
    <w:p w14:paraId="52B160EB" w14:textId="77777777" w:rsidR="00B10D98" w:rsidRDefault="00B10D98" w:rsidP="00B10D98"/>
    <w:p w14:paraId="7B8DE752" w14:textId="756807A7" w:rsidR="00CA4291" w:rsidRDefault="00A10FD5" w:rsidP="00B10D98">
      <w:r>
        <w:rPr>
          <w:b/>
          <w:bCs/>
        </w:rPr>
        <w:t>Classification of Open Flame Device</w:t>
      </w:r>
      <w:r w:rsidR="00B10D98">
        <w:t xml:space="preserve">   </w:t>
      </w:r>
      <w:r w:rsidR="004726E0">
        <w:tab/>
      </w:r>
    </w:p>
    <w:p w14:paraId="00D0AACF" w14:textId="7DCDAEAB" w:rsidR="00716F88" w:rsidRDefault="004726E0" w:rsidP="00B10D98">
      <w:pPr>
        <w:rPr>
          <w:b/>
          <w:bCs/>
          <w:sz w:val="20"/>
          <w:szCs w:val="20"/>
        </w:rPr>
      </w:pPr>
      <w:r w:rsidRPr="007113FC">
        <w:rPr>
          <w:b/>
          <w:bCs/>
          <w:i/>
          <w:iCs/>
          <w:sz w:val="24"/>
          <w:szCs w:val="24"/>
        </w:rPr>
        <w:t>Type:</w:t>
      </w:r>
      <w:r>
        <w:t xml:space="preserve"> </w:t>
      </w:r>
      <w:r w:rsidR="00CA4291">
        <w:t xml:space="preserve">  </w:t>
      </w:r>
      <w:r w:rsidR="00A10FD5">
        <w:rPr>
          <w:b/>
          <w:bCs/>
          <w:sz w:val="20"/>
          <w:szCs w:val="20"/>
          <w:u w:val="single"/>
        </w:rPr>
        <w:t xml:space="preserve">Portable Fueled </w:t>
      </w:r>
      <w:r w:rsidR="00625343">
        <w:rPr>
          <w:b/>
          <w:bCs/>
          <w:sz w:val="20"/>
          <w:szCs w:val="20"/>
          <w:u w:val="single"/>
        </w:rPr>
        <w:t>Device (LP gas)</w:t>
      </w:r>
      <w:r w:rsidRPr="009B3AB2">
        <w:rPr>
          <w:b/>
          <w:bCs/>
          <w:sz w:val="20"/>
          <w:szCs w:val="20"/>
          <w:u w:val="single"/>
        </w:rPr>
        <w:t>)</w:t>
      </w:r>
      <w:r w:rsidRPr="00716F88">
        <w:rPr>
          <w:b/>
          <w:bCs/>
          <w:sz w:val="20"/>
          <w:szCs w:val="20"/>
        </w:rPr>
        <w:t xml:space="preserve"> [</w:t>
      </w:r>
      <w:r w:rsidR="00CB4262">
        <w:rPr>
          <w:b/>
          <w:bCs/>
          <w:sz w:val="20"/>
          <w:szCs w:val="20"/>
        </w:rPr>
        <w:t xml:space="preserve"> </w:t>
      </w:r>
      <w:proofErr w:type="gramStart"/>
      <w:r w:rsidRPr="00716F88">
        <w:rPr>
          <w:b/>
          <w:bCs/>
          <w:sz w:val="20"/>
          <w:szCs w:val="20"/>
        </w:rPr>
        <w:t xml:space="preserve">  ]</w:t>
      </w:r>
      <w:proofErr w:type="gramEnd"/>
      <w:r w:rsidR="00716F88" w:rsidRPr="00716F88">
        <w:rPr>
          <w:b/>
          <w:bCs/>
          <w:sz w:val="20"/>
          <w:szCs w:val="20"/>
        </w:rPr>
        <w:t xml:space="preserve">     </w:t>
      </w:r>
      <w:r w:rsidR="00625343">
        <w:rPr>
          <w:b/>
          <w:bCs/>
          <w:sz w:val="20"/>
          <w:szCs w:val="20"/>
          <w:u w:val="single"/>
        </w:rPr>
        <w:t>Flaming Food &amp; Beverage</w:t>
      </w:r>
      <w:r w:rsidR="00590C1B" w:rsidRPr="00716F88">
        <w:rPr>
          <w:b/>
          <w:bCs/>
          <w:sz w:val="20"/>
          <w:szCs w:val="20"/>
        </w:rPr>
        <w:t xml:space="preserve"> [</w:t>
      </w:r>
      <w:r w:rsidR="00CB4262">
        <w:rPr>
          <w:b/>
          <w:bCs/>
          <w:sz w:val="20"/>
          <w:szCs w:val="20"/>
        </w:rPr>
        <w:t xml:space="preserve"> </w:t>
      </w:r>
      <w:r w:rsidR="00590C1B" w:rsidRPr="00716F88">
        <w:rPr>
          <w:b/>
          <w:bCs/>
          <w:sz w:val="20"/>
          <w:szCs w:val="20"/>
        </w:rPr>
        <w:t xml:space="preserve">  ]</w:t>
      </w:r>
      <w:r w:rsidR="00716F88" w:rsidRPr="00716F88">
        <w:rPr>
          <w:b/>
          <w:bCs/>
          <w:sz w:val="20"/>
          <w:szCs w:val="20"/>
        </w:rPr>
        <w:t xml:space="preserve">   </w:t>
      </w:r>
      <w:r w:rsidR="00625343">
        <w:rPr>
          <w:b/>
          <w:bCs/>
          <w:sz w:val="20"/>
          <w:szCs w:val="20"/>
          <w:u w:val="single"/>
        </w:rPr>
        <w:t>Candles &amp; Decorative Lighting</w:t>
      </w:r>
      <w:r w:rsidR="00CB4262">
        <w:rPr>
          <w:b/>
          <w:bCs/>
          <w:sz w:val="20"/>
          <w:szCs w:val="20"/>
        </w:rPr>
        <w:t xml:space="preserve"> [   ]     </w:t>
      </w:r>
      <w:r w:rsidR="00625343">
        <w:rPr>
          <w:b/>
          <w:bCs/>
          <w:sz w:val="20"/>
          <w:szCs w:val="20"/>
          <w:u w:val="single"/>
        </w:rPr>
        <w:t>Entertainment &amp; Theatrical Performances [</w:t>
      </w:r>
      <w:r w:rsidR="00625343">
        <w:rPr>
          <w:b/>
          <w:bCs/>
          <w:sz w:val="20"/>
          <w:szCs w:val="20"/>
        </w:rPr>
        <w:t xml:space="preserve">  ]</w:t>
      </w:r>
      <w:r w:rsidR="00716F88">
        <w:rPr>
          <w:b/>
          <w:bCs/>
          <w:sz w:val="20"/>
          <w:szCs w:val="20"/>
        </w:rPr>
        <w:t xml:space="preserve"> </w:t>
      </w:r>
    </w:p>
    <w:p w14:paraId="65AF7A47" w14:textId="77777777" w:rsidR="00CB4262" w:rsidRDefault="00CB4262" w:rsidP="00CB4262">
      <w:pPr>
        <w:rPr>
          <w:b/>
          <w:bCs/>
          <w:sz w:val="20"/>
          <w:szCs w:val="20"/>
        </w:rPr>
      </w:pPr>
    </w:p>
    <w:p w14:paraId="20D6438A" w14:textId="278FFF37" w:rsidR="00B10D98" w:rsidRDefault="00716F88" w:rsidP="00CB4262">
      <w:r w:rsidRPr="006366EE">
        <w:rPr>
          <w:b/>
          <w:bCs/>
          <w:sz w:val="20"/>
          <w:szCs w:val="20"/>
          <w:u w:val="single"/>
        </w:rPr>
        <w:t>Other</w:t>
      </w:r>
      <w:r>
        <w:rPr>
          <w:b/>
          <w:bCs/>
          <w:sz w:val="20"/>
          <w:szCs w:val="20"/>
        </w:rPr>
        <w:t xml:space="preserve"> [ </w:t>
      </w:r>
      <w:r w:rsidR="00CB426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] </w:t>
      </w:r>
      <w:r w:rsidR="006E496C">
        <w:rPr>
          <w:b/>
          <w:bCs/>
          <w:sz w:val="20"/>
          <w:szCs w:val="20"/>
        </w:rPr>
        <w:t>Specify</w:t>
      </w:r>
      <w:r>
        <w:rPr>
          <w:b/>
          <w:bCs/>
          <w:sz w:val="20"/>
          <w:szCs w:val="20"/>
        </w:rPr>
        <w:t>:_________________________________________________________</w:t>
      </w:r>
      <w:r w:rsidR="006E496C">
        <w:rPr>
          <w:b/>
          <w:bCs/>
          <w:sz w:val="20"/>
          <w:szCs w:val="20"/>
        </w:rPr>
        <w:t>________</w:t>
      </w:r>
      <w:r w:rsidR="009B3AB2">
        <w:rPr>
          <w:b/>
          <w:bCs/>
          <w:sz w:val="20"/>
          <w:szCs w:val="20"/>
        </w:rPr>
        <w:t>_______</w:t>
      </w:r>
      <w:r w:rsidR="00B72F5B">
        <w:rPr>
          <w:b/>
          <w:bCs/>
          <w:sz w:val="20"/>
          <w:szCs w:val="20"/>
        </w:rPr>
        <w:t>_</w:t>
      </w:r>
      <w:r w:rsidR="00542FB1">
        <w:tab/>
      </w:r>
      <w:r w:rsidR="004726E0">
        <w:tab/>
      </w:r>
    </w:p>
    <w:p w14:paraId="4DBA64BB" w14:textId="6E1E9772" w:rsidR="00387317" w:rsidRDefault="00E00561" w:rsidP="00B10D98">
      <w:r w:rsidRPr="00891A08">
        <w:rPr>
          <w:b/>
          <w:bCs/>
          <w:i/>
          <w:iCs/>
          <w:u w:val="single"/>
        </w:rPr>
        <w:t>Describe</w:t>
      </w:r>
      <w:r w:rsidR="00540141" w:rsidRPr="00891A08">
        <w:rPr>
          <w:b/>
          <w:bCs/>
          <w:i/>
          <w:iCs/>
          <w:u w:val="single"/>
        </w:rPr>
        <w:t xml:space="preserve"> </w:t>
      </w:r>
      <w:r w:rsidR="00387317" w:rsidRPr="00891A08">
        <w:rPr>
          <w:b/>
          <w:bCs/>
          <w:i/>
          <w:iCs/>
          <w:u w:val="single"/>
        </w:rPr>
        <w:t xml:space="preserve">plan </w:t>
      </w:r>
      <w:r w:rsidR="00B72F5B">
        <w:rPr>
          <w:b/>
          <w:bCs/>
          <w:i/>
          <w:iCs/>
          <w:u w:val="single"/>
        </w:rPr>
        <w:t>for</w:t>
      </w:r>
      <w:r w:rsidR="00462D65">
        <w:rPr>
          <w:b/>
          <w:bCs/>
          <w:i/>
          <w:iCs/>
          <w:u w:val="single"/>
        </w:rPr>
        <w:t xml:space="preserve"> supervision,</w:t>
      </w:r>
      <w:r w:rsidR="00387317" w:rsidRPr="00891A08">
        <w:rPr>
          <w:b/>
          <w:bCs/>
          <w:i/>
          <w:iCs/>
          <w:u w:val="single"/>
        </w:rPr>
        <w:t xml:space="preserve"> </w:t>
      </w:r>
      <w:r w:rsidR="00625343">
        <w:rPr>
          <w:b/>
          <w:bCs/>
          <w:i/>
          <w:iCs/>
          <w:u w:val="single"/>
        </w:rPr>
        <w:t>extinguishment</w:t>
      </w:r>
      <w:r w:rsidR="00462D65">
        <w:rPr>
          <w:b/>
          <w:bCs/>
          <w:i/>
          <w:iCs/>
          <w:u w:val="single"/>
        </w:rPr>
        <w:t>,</w:t>
      </w:r>
      <w:r w:rsidR="00625343">
        <w:rPr>
          <w:b/>
          <w:bCs/>
          <w:i/>
          <w:iCs/>
          <w:u w:val="single"/>
        </w:rPr>
        <w:t xml:space="preserve"> and disposal</w:t>
      </w:r>
      <w:r w:rsidR="00625343">
        <w:rPr>
          <w:b/>
          <w:bCs/>
          <w:i/>
          <w:iCs/>
        </w:rPr>
        <w:t xml:space="preserve">  </w:t>
      </w:r>
      <w:r w:rsidR="00625343">
        <w:t xml:space="preserve">of open flame </w:t>
      </w:r>
      <w:r w:rsidR="00462D65">
        <w:t>materials</w:t>
      </w:r>
      <w:r w:rsidR="00625343">
        <w:t xml:space="preserve"> and</w:t>
      </w:r>
      <w:r w:rsidR="00387317" w:rsidRPr="00387317">
        <w:t xml:space="preserve"> other sources of ignition</w:t>
      </w:r>
      <w:r w:rsidR="00462D65">
        <w:t xml:space="preserve"> associated with event</w:t>
      </w:r>
      <w:r w:rsidR="00B10D98">
        <w:t>:</w:t>
      </w:r>
      <w:r>
        <w:t xml:space="preserve"> </w:t>
      </w:r>
      <w:r w:rsidR="00B10D98">
        <w:t>________________________</w:t>
      </w:r>
      <w:r>
        <w:t>_______________________________</w:t>
      </w:r>
      <w:r w:rsidR="00542FB1">
        <w:t>_</w:t>
      </w:r>
      <w:r>
        <w:t>________________</w:t>
      </w:r>
      <w:r w:rsidR="00B72F5B">
        <w:t>_</w:t>
      </w:r>
    </w:p>
    <w:p w14:paraId="4B74CBA4" w14:textId="77777777" w:rsidR="00387317" w:rsidRDefault="00387317" w:rsidP="00B10D98"/>
    <w:p w14:paraId="09F5E2AE" w14:textId="2DAC245F" w:rsidR="00B10D98" w:rsidRDefault="00E00561" w:rsidP="00B10D98">
      <w:r>
        <w:t>______________________________________________________</w:t>
      </w:r>
      <w:r w:rsidR="00542FB1">
        <w:t>_</w:t>
      </w:r>
      <w:r w:rsidR="00387317">
        <w:t>_______________________</w:t>
      </w:r>
      <w:r w:rsidR="00B10D98">
        <w:tab/>
        <w:t xml:space="preserve">  </w:t>
      </w:r>
    </w:p>
    <w:p w14:paraId="3AC7E8F0" w14:textId="77777777" w:rsidR="00CF4543" w:rsidRDefault="00CF4543" w:rsidP="00B10D98"/>
    <w:p w14:paraId="274C7834" w14:textId="134F2A56" w:rsidR="00625343" w:rsidRDefault="00B10D98" w:rsidP="00B10D98">
      <w:pPr>
        <w:rPr>
          <w:highlight w:val="yellow"/>
        </w:rPr>
      </w:pPr>
      <w:r w:rsidRPr="008B061C">
        <w:rPr>
          <w:b/>
          <w:bCs/>
          <w:highlight w:val="yellow"/>
        </w:rPr>
        <w:t>Conditions:</w:t>
      </w:r>
      <w:r w:rsidR="006E496C" w:rsidRPr="008B061C">
        <w:rPr>
          <w:highlight w:val="yellow"/>
        </w:rPr>
        <w:t xml:space="preserve"> </w:t>
      </w:r>
      <w:r w:rsidR="00625343">
        <w:rPr>
          <w:highlight w:val="yellow"/>
        </w:rPr>
        <w:t>Conditions of use subject to field inspection.</w:t>
      </w:r>
    </w:p>
    <w:p w14:paraId="599A03FE" w14:textId="77777777" w:rsidR="00625343" w:rsidRDefault="00625343" w:rsidP="00B10D98">
      <w:pPr>
        <w:rPr>
          <w:highlight w:val="yellow"/>
        </w:rPr>
      </w:pPr>
    </w:p>
    <w:p w14:paraId="49827237" w14:textId="77777777" w:rsidR="00B10D98" w:rsidRDefault="00B10D98" w:rsidP="00B10D98"/>
    <w:p w14:paraId="660B3475" w14:textId="706B7F04" w:rsidR="00B10D98" w:rsidRDefault="00B10D98" w:rsidP="00B10D98">
      <w:r>
        <w:t>Submitted By:</w:t>
      </w:r>
      <w:r w:rsidR="00DE0328">
        <w:t xml:space="preserve"> </w:t>
      </w:r>
      <w:r>
        <w:t>________________________________</w:t>
      </w:r>
      <w:r w:rsidR="00DE0328">
        <w:tab/>
      </w:r>
      <w:proofErr w:type="gramStart"/>
      <w:r>
        <w:t>Date:_</w:t>
      </w:r>
      <w:proofErr w:type="gramEnd"/>
      <w:r>
        <w:t>____________________________</w:t>
      </w:r>
      <w:r w:rsidR="00DE0328">
        <w:t>_</w:t>
      </w:r>
    </w:p>
    <w:p w14:paraId="56E868F5" w14:textId="77777777" w:rsidR="00B10D98" w:rsidRDefault="00B10D98" w:rsidP="00B10D98"/>
    <w:p w14:paraId="2D0F73E5" w14:textId="77777777" w:rsidR="00B10D98" w:rsidRDefault="00B10D98" w:rsidP="00B10D98"/>
    <w:p w14:paraId="3587D105" w14:textId="2352A2EE" w:rsidR="00B10D98" w:rsidRDefault="00B10D98" w:rsidP="00B10D98">
      <w:r>
        <w:t xml:space="preserve">Fire Dept. Approved </w:t>
      </w:r>
      <w:proofErr w:type="gramStart"/>
      <w:r>
        <w:t>By:_</w:t>
      </w:r>
      <w:proofErr w:type="gramEnd"/>
      <w:r>
        <w:t>______________________</w:t>
      </w:r>
      <w:r w:rsidR="00DE0328">
        <w:t>_</w:t>
      </w:r>
      <w:r w:rsidR="00DE0328">
        <w:tab/>
        <w:t>Date: ______________________________</w:t>
      </w:r>
    </w:p>
    <w:p w14:paraId="366A7340" w14:textId="77777777" w:rsidR="00B10D98" w:rsidRDefault="00B10D98" w:rsidP="00B10D98"/>
    <w:p w14:paraId="79E1BFAF" w14:textId="77777777" w:rsidR="009D66D9" w:rsidRDefault="009D66D9" w:rsidP="00B10D98">
      <w:pPr>
        <w:jc w:val="center"/>
      </w:pPr>
    </w:p>
    <w:sectPr w:rsidR="009D66D9" w:rsidSect="009D66D9">
      <w:headerReference w:type="first" r:id="rId7"/>
      <w:pgSz w:w="12240" w:h="15840" w:code="1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61BD" w14:textId="77777777" w:rsidR="0072633E" w:rsidRDefault="0072633E" w:rsidP="009D66D9">
      <w:r>
        <w:separator/>
      </w:r>
    </w:p>
  </w:endnote>
  <w:endnote w:type="continuationSeparator" w:id="0">
    <w:p w14:paraId="630BA6B9" w14:textId="77777777" w:rsidR="0072633E" w:rsidRDefault="0072633E" w:rsidP="009D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6A88" w14:textId="77777777" w:rsidR="0072633E" w:rsidRDefault="0072633E" w:rsidP="009D66D9">
      <w:r>
        <w:separator/>
      </w:r>
    </w:p>
  </w:footnote>
  <w:footnote w:type="continuationSeparator" w:id="0">
    <w:p w14:paraId="3D624294" w14:textId="77777777" w:rsidR="0072633E" w:rsidRDefault="0072633E" w:rsidP="009D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A3CF" w14:textId="77777777" w:rsidR="009D66D9" w:rsidRDefault="004B05E2" w:rsidP="00371544">
    <w:pPr>
      <w:pStyle w:val="Header"/>
      <w:spacing w:after="340"/>
      <w:ind w:left="-15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78DAFA" wp14:editId="10757D0B">
              <wp:simplePos x="0" y="0"/>
              <wp:positionH relativeFrom="column">
                <wp:posOffset>102198</wp:posOffset>
              </wp:positionH>
              <wp:positionV relativeFrom="paragraph">
                <wp:posOffset>638124</wp:posOffset>
              </wp:positionV>
              <wp:extent cx="909511" cy="17603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511" cy="1760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C51B2" w14:textId="77777777" w:rsidR="004B05E2" w:rsidRPr="004B05E2" w:rsidRDefault="004B05E2">
                          <w:pPr>
                            <w:rPr>
                              <w:color w:val="FFFFFF" w:themeColor="background1"/>
                              <w:sz w:val="2"/>
                            </w:rPr>
                          </w:pPr>
                          <w:r w:rsidRPr="004B05E2">
                            <w:rPr>
                              <w:color w:val="FFFFFF" w:themeColor="background1"/>
                              <w:sz w:val="2"/>
                            </w:rPr>
                            <w:t>City of San Luis Obispo, Fire Department, 2160 Santa Barbara Avenue, San Luis Obispo, CA, 93401-5240, 805.781.7380, slocity.org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8D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05pt;margin-top:50.25pt;width:71.6pt;height: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" filled="f" stroked="f" strokeweight=".5pt">
              <v:textbox>
                <w:txbxContent>
                  <w:p w14:paraId="1C7C51B2" w14:textId="77777777" w:rsidR="004B05E2" w:rsidRPr="004B05E2" w:rsidRDefault="004B05E2">
                    <w:pPr>
                      <w:rPr>
                        <w:color w:val="FFFFFF" w:themeColor="background1"/>
                        <w:sz w:val="2"/>
                      </w:rPr>
                    </w:pPr>
                    <w:r w:rsidRPr="004B05E2">
                      <w:rPr>
                        <w:color w:val="FFFFFF" w:themeColor="background1"/>
                        <w:sz w:val="2"/>
                      </w:rPr>
                      <w:t>City of San Luis Obispo, Fire Department, 2160 Santa Barbara Avenue, San Luis Obispo, CA, 93401-5240, 805.781.7380, slocity.org</w:t>
                    </w:r>
                  </w:p>
                </w:txbxContent>
              </v:textbox>
            </v:shape>
          </w:pict>
        </mc:Fallback>
      </mc:AlternateContent>
    </w:r>
    <w:r w:rsidR="00020E06">
      <w:rPr>
        <w:noProof/>
      </w:rPr>
      <w:drawing>
        <wp:inline distT="0" distB="0" distL="0" distR="0" wp14:anchorId="064AC8C5" wp14:editId="7E04E2C3">
          <wp:extent cx="7095744" cy="1156785"/>
          <wp:effectExtent l="0" t="0" r="0" b="5715"/>
          <wp:docPr id="2" name="Picture 2" descr="T:\City Templates and Graphics\Fire\E_Letterhead_PNG\Fire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ity Templates and Graphics\Fire\E_Letterhead_PNG\Fire_Depart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744" cy="115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BE"/>
    <w:rsid w:val="00004A08"/>
    <w:rsid w:val="00020E06"/>
    <w:rsid w:val="00041EB2"/>
    <w:rsid w:val="000527BE"/>
    <w:rsid w:val="000F6ACD"/>
    <w:rsid w:val="001C706B"/>
    <w:rsid w:val="002971BA"/>
    <w:rsid w:val="003010AD"/>
    <w:rsid w:val="00304DF9"/>
    <w:rsid w:val="00371544"/>
    <w:rsid w:val="00387317"/>
    <w:rsid w:val="00462D65"/>
    <w:rsid w:val="004726E0"/>
    <w:rsid w:val="004B05E2"/>
    <w:rsid w:val="004B7DDE"/>
    <w:rsid w:val="00540141"/>
    <w:rsid w:val="00542FB1"/>
    <w:rsid w:val="0054786C"/>
    <w:rsid w:val="00572ABE"/>
    <w:rsid w:val="00590C1B"/>
    <w:rsid w:val="00625343"/>
    <w:rsid w:val="006366EE"/>
    <w:rsid w:val="006C0019"/>
    <w:rsid w:val="006E496C"/>
    <w:rsid w:val="007113FC"/>
    <w:rsid w:val="00716F88"/>
    <w:rsid w:val="0072633E"/>
    <w:rsid w:val="00891A08"/>
    <w:rsid w:val="008A42F9"/>
    <w:rsid w:val="008B061C"/>
    <w:rsid w:val="0092238E"/>
    <w:rsid w:val="009B3AB2"/>
    <w:rsid w:val="009D66D9"/>
    <w:rsid w:val="009D7943"/>
    <w:rsid w:val="009F6C95"/>
    <w:rsid w:val="00A10FD5"/>
    <w:rsid w:val="00A7361C"/>
    <w:rsid w:val="00AC5D11"/>
    <w:rsid w:val="00AE0882"/>
    <w:rsid w:val="00AF422B"/>
    <w:rsid w:val="00B10D98"/>
    <w:rsid w:val="00B72F5B"/>
    <w:rsid w:val="00B77B08"/>
    <w:rsid w:val="00C072CF"/>
    <w:rsid w:val="00C25508"/>
    <w:rsid w:val="00C437B7"/>
    <w:rsid w:val="00CA4291"/>
    <w:rsid w:val="00CB4262"/>
    <w:rsid w:val="00CB55A1"/>
    <w:rsid w:val="00CC6351"/>
    <w:rsid w:val="00CF4543"/>
    <w:rsid w:val="00DE0328"/>
    <w:rsid w:val="00E00561"/>
    <w:rsid w:val="00EE39B4"/>
    <w:rsid w:val="00F178BC"/>
    <w:rsid w:val="00F443B1"/>
    <w:rsid w:val="00FA4F6A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1AB33D"/>
  <w15:docId w15:val="{7602508D-CCC6-4ED8-B65A-C716C80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98"/>
  </w:style>
  <w:style w:type="paragraph" w:styleId="Heading1">
    <w:name w:val="heading 1"/>
    <w:basedOn w:val="Normal"/>
    <w:next w:val="Normal"/>
    <w:link w:val="Heading1Char"/>
    <w:uiPriority w:val="9"/>
    <w:qFormat/>
    <w:rsid w:val="00AC5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D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D9"/>
  </w:style>
  <w:style w:type="paragraph" w:styleId="Footer">
    <w:name w:val="footer"/>
    <w:basedOn w:val="Normal"/>
    <w:link w:val="FooterChar"/>
    <w:uiPriority w:val="99"/>
    <w:unhideWhenUsed/>
    <w:rsid w:val="009D6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D9"/>
  </w:style>
  <w:style w:type="paragraph" w:styleId="BalloonText">
    <w:name w:val="Balloon Text"/>
    <w:basedOn w:val="Normal"/>
    <w:link w:val="BalloonTextChar"/>
    <w:uiPriority w:val="99"/>
    <w:semiHidden/>
    <w:unhideWhenUsed/>
    <w:rsid w:val="009D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5D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D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D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D11"/>
    <w:rPr>
      <w:rFonts w:asciiTheme="majorHAnsi" w:eastAsiaTheme="majorEastAsia" w:hAnsiTheme="majorHAnsi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ity%20Templates%20and%20Graphics\Fire\Fire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C16A-C21D-43D8-969C-D8E70612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Fire_Letterhead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Luis Obispo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Garret</dc:creator>
  <cp:lastModifiedBy>Nau, Joey</cp:lastModifiedBy>
  <cp:revision>2</cp:revision>
  <cp:lastPrinted>2013-12-13T21:54:00Z</cp:lastPrinted>
  <dcterms:created xsi:type="dcterms:W3CDTF">2023-07-14T18:17:00Z</dcterms:created>
  <dcterms:modified xsi:type="dcterms:W3CDTF">2023-07-14T18:17:00Z</dcterms:modified>
</cp:coreProperties>
</file>